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DC022AF" w:rsidR="00CD36CF" w:rsidRDefault="006F4C6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D74F6">
            <w:t>Introduced</w:t>
          </w:r>
        </w:sdtContent>
      </w:sdt>
    </w:p>
    <w:p w14:paraId="1554684E" w14:textId="593546ED" w:rsidR="00CD36CF" w:rsidRDefault="006F4C6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370E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5297</w:t>
          </w:r>
        </w:sdtContent>
      </w:sdt>
    </w:p>
    <w:p w14:paraId="6232352D" w14:textId="2A25116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370E1">
            <w:t>Delegates Hanshaw (Mr. Speaker) and Hornbuckle</w:t>
          </w:r>
          <w:r w:rsidR="002F104A" w:rsidRPr="002F104A">
            <w:br/>
          </w:r>
        </w:sdtContent>
      </w:sdt>
      <w:r w:rsidR="002F104A" w:rsidRPr="002F104A">
        <w:t>(By Request of the Executive)</w:t>
      </w:r>
    </w:p>
    <w:p w14:paraId="3B2EEC12" w14:textId="425D7002" w:rsidR="00E831B3" w:rsidRPr="002F104A" w:rsidRDefault="002F104A" w:rsidP="007D74F6">
      <w:pPr>
        <w:pStyle w:val="References"/>
      </w:pPr>
      <w:r>
        <w:rPr>
          <w:rFonts w:cs="Arial"/>
          <w:smallCaps/>
        </w:rPr>
        <w:t xml:space="preserve"> 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6F4C64">
            <w:t>Introduced February 06, 2026; referred to the Committee on Finance</w:t>
          </w:r>
        </w:sdtContent>
      </w:sdt>
      <w:r w:rsidR="00CD36CF" w:rsidRPr="002F104A">
        <w:t>]</w:t>
      </w:r>
    </w:p>
    <w:p w14:paraId="07E0F955" w14:textId="13A78279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>balance in the State Fund, General Revenue,</w:t>
      </w:r>
      <w:r w:rsidR="00F10F35">
        <w:t xml:space="preserve"> </w:t>
      </w:r>
      <w:r w:rsidR="00441343">
        <w:t xml:space="preserve">to the </w:t>
      </w:r>
      <w:r w:rsidR="00194503">
        <w:t>Department Health Facilities</w:t>
      </w:r>
      <w:r w:rsidR="00441343">
        <w:t xml:space="preserve">, </w:t>
      </w:r>
      <w:r w:rsidR="00194503">
        <w:t xml:space="preserve">Health Facilities </w:t>
      </w:r>
      <w:r w:rsidR="00441343">
        <w:t xml:space="preserve">– </w:t>
      </w:r>
      <w:r w:rsidR="00194503">
        <w:t>William R. Sharpe Jr. Hospital</w:t>
      </w:r>
      <w:r w:rsidR="00441343">
        <w:t>, fund 04</w:t>
      </w:r>
      <w:r w:rsidR="00194503">
        <w:t>13</w:t>
      </w:r>
      <w:r w:rsidR="00441343">
        <w:t>, fiscal year 2026, organization 051</w:t>
      </w:r>
      <w:r w:rsidR="00194503">
        <w:t>2</w:t>
      </w:r>
      <w:r w:rsidR="00F10F35">
        <w:t>,</w:t>
      </w:r>
      <w:r w:rsidR="00441343">
        <w:t xml:space="preserve"> </w:t>
      </w:r>
      <w:r w:rsidR="00A8463E" w:rsidRPr="00C579C3">
        <w:t xml:space="preserve">by </w:t>
      </w:r>
      <w:r w:rsidR="00441343">
        <w:t xml:space="preserve">adding </w:t>
      </w:r>
      <w:r w:rsidR="00F10F35">
        <w:t xml:space="preserve">a </w:t>
      </w:r>
      <w:r w:rsidR="00441343">
        <w:t>new item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A609D44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</w:t>
      </w:r>
      <w:r w:rsidR="00F46E5A">
        <w:t>1</w:t>
      </w:r>
      <w:r w:rsidR="00F10F35">
        <w:t>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</w:t>
      </w:r>
      <w:r w:rsidR="00F46E5A">
        <w:t>2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1F26800C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230B0380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t>Section 1. Appropriations from general revenue.</w:t>
      </w:r>
    </w:p>
    <w:p w14:paraId="78920419" w14:textId="15B4ADE4" w:rsidR="00B83C34" w:rsidRPr="00B420C2" w:rsidRDefault="00194503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14B43D4A" w14:textId="3F6388A0" w:rsidR="00B83C34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103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571E7017" w14:textId="77777777" w:rsidR="00F46E5A" w:rsidRPr="00F46E5A" w:rsidRDefault="00F46E5A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William R. Sharpe Jr.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613E66" w14:textId="4C96FAC0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149AA3D1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2787545D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B57B6DD" w14:textId="093CF2F9" w:rsidR="00B83C34" w:rsidRDefault="00FC0889" w:rsidP="00B83C34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 w:rsidR="00B83C34">
        <w:t>a</w:t>
      </w:r>
      <w:r w:rsidR="00B83C34">
        <w:tab/>
      </w:r>
      <w:r w:rsidR="00F10F35">
        <w:t>C</w:t>
      </w:r>
      <w:r>
        <w:t>urrent Expenses</w:t>
      </w:r>
      <w:r w:rsidR="00F46E5A">
        <w:t xml:space="preserve"> – Surplus</w:t>
      </w:r>
      <w:r w:rsidR="00B83C34">
        <w:tab/>
      </w:r>
      <w:r w:rsidR="00B83C34">
        <w:tab/>
      </w:r>
      <w:r>
        <w:t>130</w:t>
      </w:r>
      <w:r w:rsidR="00F10F35">
        <w:t>99</w:t>
      </w:r>
      <w:r w:rsidR="00B83C34">
        <w:tab/>
      </w:r>
      <w:r w:rsidR="00B83C34">
        <w:tab/>
      </w:r>
      <w:r w:rsidR="00F10F35">
        <w:t>4,906,630</w:t>
      </w:r>
    </w:p>
    <w:p w14:paraId="143422A2" w14:textId="4D102B37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 xml:space="preserve">add </w:t>
      </w:r>
      <w:r w:rsidR="00F10F35">
        <w:t xml:space="preserve">a </w:t>
      </w:r>
      <w:r w:rsidR="00C611B5" w:rsidRPr="00677728">
        <w:t>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F10D" w14:textId="77777777" w:rsidR="00977B08" w:rsidRPr="00B844FE" w:rsidRDefault="00977B08" w:rsidP="00B844FE">
      <w:r>
        <w:separator/>
      </w:r>
    </w:p>
  </w:endnote>
  <w:endnote w:type="continuationSeparator" w:id="0">
    <w:p w14:paraId="6A09E03A" w14:textId="77777777" w:rsidR="00977B08" w:rsidRPr="00B844FE" w:rsidRDefault="00977B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2ED5" w14:textId="77777777" w:rsidR="00F2156A" w:rsidRDefault="00F215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6265" w14:textId="77777777" w:rsidR="00977B08" w:rsidRPr="00B844FE" w:rsidRDefault="00977B08" w:rsidP="00B844FE">
      <w:r>
        <w:separator/>
      </w:r>
    </w:p>
  </w:footnote>
  <w:footnote w:type="continuationSeparator" w:id="0">
    <w:p w14:paraId="192F56D8" w14:textId="77777777" w:rsidR="00977B08" w:rsidRPr="00B844FE" w:rsidRDefault="00977B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6F4C64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37D0E9B8" w:rsidR="00342622" w:rsidRPr="00C33014" w:rsidRDefault="007D74F6" w:rsidP="00342622">
    <w:pPr>
      <w:pStyle w:val="HeaderStyle"/>
    </w:pPr>
    <w:r>
      <w:t xml:space="preserve">Intr. </w:t>
    </w:r>
    <w:r w:rsidR="007370E1">
      <w:t>H</w:t>
    </w:r>
    <w:r>
      <w:t>B</w:t>
    </w:r>
    <w:r w:rsidR="00342622">
      <w:t xml:space="preserve"> </w:t>
    </w:r>
    <w:r w:rsidR="00342622">
      <w:tab/>
    </w:r>
    <w:r>
      <w:rPr>
        <w:rStyle w:val="HeaderStyleChar"/>
      </w:rPr>
      <w:tab/>
      <w:t>2026R3860H</w:t>
    </w:r>
    <w:r w:rsidR="004E0DA0">
      <w:rPr>
        <w:rStyle w:val="HeaderStyleChar"/>
      </w:rPr>
      <w:t xml:space="preserve"> 2026R3859S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49C9878F" w:rsidR="00342622" w:rsidRDefault="00342622" w:rsidP="00342622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6F4C64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365BF412" w:rsidR="00342622" w:rsidRPr="00C33014" w:rsidRDefault="007D74F6" w:rsidP="00C33014">
    <w:pPr>
      <w:pStyle w:val="HeaderStyle"/>
    </w:pPr>
    <w:r>
      <w:t>Intr. SB</w:t>
    </w:r>
    <w:r w:rsidR="00342622" w:rsidRPr="002A0269">
      <w:ptab w:relativeTo="margin" w:alignment="center" w:leader="none"/>
    </w:r>
    <w:r w:rsidR="00342622">
      <w:tab/>
    </w:r>
    <w:r>
      <w:rPr>
        <w:rStyle w:val="HeaderStyleChar"/>
      </w:rPr>
      <w:t>2026R3859S 2026R3860H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263F1"/>
    <w:rsid w:val="00036C2F"/>
    <w:rsid w:val="0005447E"/>
    <w:rsid w:val="00075A6F"/>
    <w:rsid w:val="00085D22"/>
    <w:rsid w:val="000A23AE"/>
    <w:rsid w:val="000A2D92"/>
    <w:rsid w:val="000C5C77"/>
    <w:rsid w:val="000D2AE9"/>
    <w:rsid w:val="000D39CF"/>
    <w:rsid w:val="000E189B"/>
    <w:rsid w:val="000E4B72"/>
    <w:rsid w:val="000F111D"/>
    <w:rsid w:val="000F5136"/>
    <w:rsid w:val="000F7D45"/>
    <w:rsid w:val="0010070F"/>
    <w:rsid w:val="0015112E"/>
    <w:rsid w:val="00152F49"/>
    <w:rsid w:val="001552E7"/>
    <w:rsid w:val="00170E7D"/>
    <w:rsid w:val="00176B86"/>
    <w:rsid w:val="00194503"/>
    <w:rsid w:val="0019461C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2F104A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0E5C"/>
    <w:rsid w:val="0041396A"/>
    <w:rsid w:val="0041664C"/>
    <w:rsid w:val="004348AC"/>
    <w:rsid w:val="00441343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0DA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5370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C64"/>
    <w:rsid w:val="006F4DC9"/>
    <w:rsid w:val="00701DD8"/>
    <w:rsid w:val="00704662"/>
    <w:rsid w:val="00712931"/>
    <w:rsid w:val="007370E1"/>
    <w:rsid w:val="00741D96"/>
    <w:rsid w:val="00762249"/>
    <w:rsid w:val="007C12B7"/>
    <w:rsid w:val="007C604E"/>
    <w:rsid w:val="007D74F6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77B08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17DC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E0125"/>
    <w:rsid w:val="00EE70CB"/>
    <w:rsid w:val="00EF0CFA"/>
    <w:rsid w:val="00F00781"/>
    <w:rsid w:val="00F0415C"/>
    <w:rsid w:val="00F10F35"/>
    <w:rsid w:val="00F2156A"/>
    <w:rsid w:val="00F32E57"/>
    <w:rsid w:val="00F3743A"/>
    <w:rsid w:val="00F41CA2"/>
    <w:rsid w:val="00F42F7A"/>
    <w:rsid w:val="00F46E5A"/>
    <w:rsid w:val="00F55D28"/>
    <w:rsid w:val="00F62EFB"/>
    <w:rsid w:val="00F73191"/>
    <w:rsid w:val="00F939A4"/>
    <w:rsid w:val="00F9585D"/>
    <w:rsid w:val="00FA19F1"/>
    <w:rsid w:val="00FA7B09"/>
    <w:rsid w:val="00FB08EC"/>
    <w:rsid w:val="00FC0889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263F1"/>
    <w:rsid w:val="00071928"/>
    <w:rsid w:val="000D2AE9"/>
    <w:rsid w:val="002821E8"/>
    <w:rsid w:val="0031761C"/>
    <w:rsid w:val="00392C25"/>
    <w:rsid w:val="003A5E53"/>
    <w:rsid w:val="004114A2"/>
    <w:rsid w:val="004348AC"/>
    <w:rsid w:val="00505462"/>
    <w:rsid w:val="00591D00"/>
    <w:rsid w:val="005A5370"/>
    <w:rsid w:val="006A709D"/>
    <w:rsid w:val="00733887"/>
    <w:rsid w:val="00804E3D"/>
    <w:rsid w:val="00896488"/>
    <w:rsid w:val="008C108A"/>
    <w:rsid w:val="008F0C3E"/>
    <w:rsid w:val="0096279A"/>
    <w:rsid w:val="00A502E1"/>
    <w:rsid w:val="00A921B8"/>
    <w:rsid w:val="00B10F5E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E11C18"/>
    <w:rsid w:val="00E40457"/>
    <w:rsid w:val="00F00781"/>
    <w:rsid w:val="00F0415C"/>
    <w:rsid w:val="00F0442A"/>
    <w:rsid w:val="00F43CBD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